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06" w:rsidRDefault="00C93F06" w:rsidP="00C427E6">
      <w:pPr>
        <w:ind w:left="23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103/08                                                Prezydenta Miasta Tarnobrzeg                                             z dnia 28 lipca 2008 r. </w:t>
      </w:r>
    </w:p>
    <w:p w:rsidR="00C93F06" w:rsidRDefault="00C93F06" w:rsidP="00C427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3F06" w:rsidRDefault="00C93F06" w:rsidP="00C427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nie skorzystania z prawa pierwokupu w stosunku do nieruchomości gruntowej poł. w Tarnobrzegu obręb Wielowieś</w:t>
      </w: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art.30 ust.1, ust. 2 pkt.3 ustawy z dnia 8 marca 1990 r. o samorządzie gminnym    /tekst jednolity: Dz. U. z  2001 r. Nr 142, poz.1591 z późn. zm. /  w związku z art.109 ust.1 pkt.1 i  ust. 4  ustawy z dnia 21 sierpnia 1997 r. o gospodarce nieruchomościami / tekst jednolity : Dz. U. z 2004 r. Nr 261, poz.2603 z  późn. zm. /</w:t>
      </w: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93F06" w:rsidRDefault="00C93F06" w:rsidP="00C42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zarządza się, co następuje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93F06" w:rsidRDefault="00C93F06" w:rsidP="00C427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 1  </w:t>
      </w: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Postanawiam nie skorzystać z prawa pierwokupu w stosunku do nieruchomości oznaczonej jako działka nr  </w:t>
      </w:r>
      <w:r>
        <w:rPr>
          <w:rFonts w:ascii="Times New Roman" w:hAnsi="Times New Roman" w:cs="Times New Roman"/>
          <w:b/>
          <w:bCs/>
          <w:sz w:val="24"/>
          <w:szCs w:val="24"/>
        </w:rPr>
        <w:t>102/59</w:t>
      </w:r>
      <w:r>
        <w:rPr>
          <w:rFonts w:ascii="Times New Roman" w:hAnsi="Times New Roman" w:cs="Times New Roman"/>
          <w:sz w:val="24"/>
          <w:szCs w:val="24"/>
        </w:rPr>
        <w:t xml:space="preserve">   o  powierzchni </w:t>
      </w:r>
      <w:r>
        <w:rPr>
          <w:rFonts w:ascii="Times New Roman" w:hAnsi="Times New Roman" w:cs="Times New Roman"/>
          <w:b/>
          <w:bCs/>
          <w:sz w:val="24"/>
          <w:szCs w:val="24"/>
        </w:rPr>
        <w:t>916</w:t>
      </w:r>
      <w:r>
        <w:rPr>
          <w:rFonts w:ascii="Times New Roman" w:hAnsi="Times New Roman" w:cs="Times New Roman"/>
          <w:sz w:val="24"/>
          <w:szCs w:val="24"/>
        </w:rPr>
        <w:t xml:space="preserve"> m2  poł. w  Tarnobrzegu   obręb Wielowieś                  , co do której sporządzona została warunkowa umowa sprzedaży  z dnia   16  lipca  2008  r. Nr rep. A: 9262/2008  w Kancelarii Notarialnej  w Tarnobrzegu przy ul. Sienkiewicza 25 prowadzonej przez notariusz  Halinę Chojnacką.</w:t>
      </w:r>
    </w:p>
    <w:p w:rsidR="00C93F06" w:rsidRDefault="00C93F06" w:rsidP="00C427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 2  </w:t>
      </w:r>
    </w:p>
    <w:p w:rsidR="00C93F06" w:rsidRDefault="00C93F06" w:rsidP="00C4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Geodezji i Gospodarki Gruntami Urzędu Miasta Tarnobrzeg.</w:t>
      </w:r>
    </w:p>
    <w:p w:rsidR="00C93F06" w:rsidRDefault="00C93F06" w:rsidP="00C427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§  3</w:t>
      </w:r>
    </w:p>
    <w:p w:rsidR="00C93F06" w:rsidRDefault="00C93F06" w:rsidP="00C427E6"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93F06" w:rsidRDefault="00C93F06" w:rsidP="00C427E6"/>
    <w:p w:rsidR="00C93F06" w:rsidRDefault="00C93F06" w:rsidP="00C427E6"/>
    <w:p w:rsidR="00C93F06" w:rsidRDefault="00C93F06" w:rsidP="00C427E6"/>
    <w:p w:rsidR="00C93F06" w:rsidRDefault="00C93F06"/>
    <w:sectPr w:rsidR="00C93F06" w:rsidSect="007C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7E6"/>
    <w:rsid w:val="00283B23"/>
    <w:rsid w:val="00645875"/>
    <w:rsid w:val="00791F56"/>
    <w:rsid w:val="007C00F2"/>
    <w:rsid w:val="009B3043"/>
    <w:rsid w:val="009D67D1"/>
    <w:rsid w:val="00C427E6"/>
    <w:rsid w:val="00C9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233</Words>
  <Characters>1398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Piotr Pawlik</cp:lastModifiedBy>
  <cp:revision>4</cp:revision>
  <cp:lastPrinted>2008-07-23T07:25:00Z</cp:lastPrinted>
  <dcterms:created xsi:type="dcterms:W3CDTF">2008-07-22T10:01:00Z</dcterms:created>
  <dcterms:modified xsi:type="dcterms:W3CDTF">2008-07-30T08:01:00Z</dcterms:modified>
</cp:coreProperties>
</file>